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</w:rPr>
    </w:pPr>
    <w:r>
      <w:rPr>
        <w:sz w:val="22"/>
        <w:szCs w:val="22"/>
      </w:rPr>
      <w:pict>
        <v:shape id="_x0000_s4097" o:spid="_x0000_s4097" o:spt="202" type="#_x0000_t202" style="position:absolute;left:0pt;margin-left:476.1pt;margin-top:753.1pt;height:16.05pt;width:46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Arial" w:hAnsi="Arial" w:eastAsia="Arial" w:cs="Arial"/>
                    <w:sz w:val="28"/>
                    <w:szCs w:val="28"/>
                  </w:rPr>
                </w:pPr>
                <w:r>
                  <w:rPr>
                    <w:rFonts w:ascii="Arial" w:hAnsi="Arial" w:eastAsia="Arial" w:cs="Arial"/>
                    <w:w w:val="95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Lucida Sans Unicode" w:hAnsi="Lucida Sans Unicode" w:eastAsia="Lucida Sans Unicode" w:cs="Lucida Sans Unicode"/>
                    <w:w w:val="95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hAnsi="Arial" w:eastAsia="Arial" w:cs="Arial"/>
                    <w:w w:val="95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671649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</w:instrText>
        </w:r>
        <w:r>
          <w:rPr>
            <w:rFonts w:hint="eastAsia"/>
          </w:rPr>
          <w:instrText xml:space="preserve">PAGE  \* Arabic  \* MERGEFORMAT</w:instrText>
        </w:r>
        <w:r>
          <w:instrText xml:space="preserve"> </w:instrText>
        </w:r>
        <w:r>
          <w:fldChar w:fldCharType="separate"/>
        </w:r>
        <w:r>
          <w:t>1</w:t>
        </w:r>
        <w:r>
          <w:fldChar w:fldCharType="end"/>
        </w:r>
        <w:r>
          <w:rPr>
            <w:rFonts w:hint="eastAsia"/>
          </w:rPr>
          <w:t>页</w:t>
        </w:r>
        <w:r>
          <w:t>/</w:t>
        </w:r>
        <w:r>
          <w:rPr>
            <w:rFonts w:hint="eastAsia"/>
          </w:rPr>
          <w:t>共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>
          <w:t>14</w:t>
        </w:r>
        <w:r>
          <w:fldChar w:fldCharType="end"/>
        </w:r>
        <w:r>
          <w:rPr>
            <w:rFonts w:hint="eastAsia"/>
          </w:rPr>
          <w:t>页</w:t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1928A"/>
    <w:multiLevelType w:val="singleLevel"/>
    <w:tmpl w:val="8501928A"/>
    <w:lvl w:ilvl="0" w:tentative="0">
      <w:start w:val="3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4564D4"/>
    <w:multiLevelType w:val="singleLevel"/>
    <w:tmpl w:val="974564D4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99CD8926"/>
    <w:multiLevelType w:val="singleLevel"/>
    <w:tmpl w:val="99CD892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C1EC49B"/>
    <w:multiLevelType w:val="singleLevel"/>
    <w:tmpl w:val="4C1EC49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6D3608DF"/>
    <w:multiLevelType w:val="singleLevel"/>
    <w:tmpl w:val="6D3608DF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6E54D220"/>
    <w:multiLevelType w:val="singleLevel"/>
    <w:tmpl w:val="6E54D220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EA0153B"/>
    <w:multiLevelType w:val="singleLevel"/>
    <w:tmpl w:val="7EA0153B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5887"/>
    <w:rsid w:val="00043347"/>
    <w:rsid w:val="000A3FC4"/>
    <w:rsid w:val="000A70D8"/>
    <w:rsid w:val="001021F0"/>
    <w:rsid w:val="00184C7E"/>
    <w:rsid w:val="00190B8A"/>
    <w:rsid w:val="00227738"/>
    <w:rsid w:val="002A1691"/>
    <w:rsid w:val="002D1AFF"/>
    <w:rsid w:val="00306806"/>
    <w:rsid w:val="004911F4"/>
    <w:rsid w:val="004D021D"/>
    <w:rsid w:val="00533226"/>
    <w:rsid w:val="005D240B"/>
    <w:rsid w:val="005F2339"/>
    <w:rsid w:val="0064423A"/>
    <w:rsid w:val="006B2DF5"/>
    <w:rsid w:val="0073157B"/>
    <w:rsid w:val="00796405"/>
    <w:rsid w:val="008E04A7"/>
    <w:rsid w:val="00A23CC7"/>
    <w:rsid w:val="00B66523"/>
    <w:rsid w:val="00BB32B2"/>
    <w:rsid w:val="00C44888"/>
    <w:rsid w:val="00C8498D"/>
    <w:rsid w:val="00C909E9"/>
    <w:rsid w:val="00D9238A"/>
    <w:rsid w:val="00D938C5"/>
    <w:rsid w:val="00DD2D80"/>
    <w:rsid w:val="00F004DE"/>
    <w:rsid w:val="00F02255"/>
    <w:rsid w:val="00FC0130"/>
    <w:rsid w:val="00FD5AD3"/>
    <w:rsid w:val="00FF1B53"/>
    <w:rsid w:val="03EF5887"/>
    <w:rsid w:val="072D1D6F"/>
    <w:rsid w:val="0BF7021C"/>
    <w:rsid w:val="105A01F7"/>
    <w:rsid w:val="204E0E86"/>
    <w:rsid w:val="21501F19"/>
    <w:rsid w:val="29D806BB"/>
    <w:rsid w:val="33E421C8"/>
    <w:rsid w:val="36D05455"/>
    <w:rsid w:val="382B2041"/>
    <w:rsid w:val="404D02E8"/>
    <w:rsid w:val="44372273"/>
    <w:rsid w:val="4466259B"/>
    <w:rsid w:val="459B651F"/>
    <w:rsid w:val="464C1640"/>
    <w:rsid w:val="4D54121E"/>
    <w:rsid w:val="4FA20C3A"/>
    <w:rsid w:val="52C659EE"/>
    <w:rsid w:val="55DE335D"/>
    <w:rsid w:val="605D62FC"/>
    <w:rsid w:val="607E7B06"/>
    <w:rsid w:val="66940839"/>
    <w:rsid w:val="6DC7507D"/>
    <w:rsid w:val="748D28F2"/>
    <w:rsid w:val="75885154"/>
    <w:rsid w:val="79DB2F54"/>
    <w:rsid w:val="7CB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1"/>
    <w:pPr>
      <w:keepNext/>
      <w:keepLines/>
      <w:spacing w:before="100" w:after="100"/>
      <w:outlineLvl w:val="0"/>
    </w:pPr>
    <w:rPr>
      <w:rFonts w:eastAsia="方正粗雅宋_GBK"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40" w:after="4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Body Text"/>
    <w:basedOn w:val="1"/>
    <w:link w:val="29"/>
    <w:qFormat/>
    <w:uiPriority w:val="1"/>
    <w:pPr>
      <w:spacing w:before="43"/>
      <w:ind w:left="740"/>
      <w:jc w:val="left"/>
    </w:pPr>
    <w:rPr>
      <w:rFonts w:ascii="仿宋_GB2312" w:hAnsi="仿宋_GB2312" w:eastAsia="仿宋_GB2312" w:cstheme="minorBidi"/>
      <w:kern w:val="0"/>
      <w:sz w:val="32"/>
      <w:szCs w:val="32"/>
      <w:lang w:eastAsia="en-US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9220"/>
      </w:tabs>
    </w:pPr>
    <w:rPr>
      <w:b/>
      <w:bCs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Title"/>
    <w:basedOn w:val="1"/>
    <w:next w:val="1"/>
    <w:link w:val="28"/>
    <w:qFormat/>
    <w:uiPriority w:val="10"/>
    <w:pPr>
      <w:spacing w:before="40" w:after="40"/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paragraph" w:customStyle="1" w:styleId="17">
    <w:name w:val="Char Char Char Char Char Char Char"/>
    <w:basedOn w:val="4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eastAsia" w:ascii="Times New Roman" w:eastAsia="宋体"/>
      <w:sz w:val="21"/>
      <w:szCs w:val="20"/>
    </w:rPr>
  </w:style>
  <w:style w:type="character" w:customStyle="1" w:styleId="18">
    <w:name w:val="文档结构图 字符"/>
    <w:basedOn w:val="12"/>
    <w:link w:val="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paragraph" w:customStyle="1" w:styleId="19">
    <w:name w:val="主标题"/>
    <w:basedOn w:val="1"/>
    <w:link w:val="21"/>
    <w:qFormat/>
    <w:uiPriority w:val="0"/>
    <w:pPr>
      <w:spacing w:line="540" w:lineRule="exact"/>
      <w:jc w:val="center"/>
    </w:pPr>
    <w:rPr>
      <w:rFonts w:ascii="宋体" w:hAnsi="宋体"/>
      <w:b/>
      <w:bCs/>
      <w:sz w:val="36"/>
    </w:rPr>
  </w:style>
  <w:style w:type="paragraph" w:customStyle="1" w:styleId="20">
    <w:name w:val="副标题1"/>
    <w:basedOn w:val="1"/>
    <w:link w:val="23"/>
    <w:qFormat/>
    <w:uiPriority w:val="0"/>
    <w:pPr>
      <w:spacing w:line="540" w:lineRule="exact"/>
      <w:jc w:val="center"/>
    </w:pPr>
    <w:rPr>
      <w:rFonts w:ascii="楷体_GB2312" w:hAnsi="楷体_GB2312" w:eastAsia="楷体_GB2312"/>
      <w:sz w:val="30"/>
    </w:rPr>
  </w:style>
  <w:style w:type="character" w:customStyle="1" w:styleId="21">
    <w:name w:val="主标题 字符"/>
    <w:basedOn w:val="12"/>
    <w:link w:val="19"/>
    <w:qFormat/>
    <w:uiPriority w:val="0"/>
    <w:rPr>
      <w:rFonts w:ascii="宋体" w:hAnsi="宋体" w:eastAsia="宋体" w:cs="Times New Roman"/>
      <w:b/>
      <w:bCs/>
      <w:sz w:val="36"/>
      <w:szCs w:val="20"/>
    </w:rPr>
  </w:style>
  <w:style w:type="paragraph" w:customStyle="1" w:styleId="22">
    <w:name w:val="正文1"/>
    <w:basedOn w:val="1"/>
    <w:link w:val="25"/>
    <w:qFormat/>
    <w:uiPriority w:val="0"/>
    <w:pPr>
      <w:spacing w:line="540" w:lineRule="exact"/>
    </w:pPr>
    <w:rPr>
      <w:rFonts w:ascii="仿宋_GB2312" w:hAnsi="仿宋_GB2312" w:eastAsia="仿宋_GB2312"/>
      <w:sz w:val="30"/>
    </w:rPr>
  </w:style>
  <w:style w:type="character" w:customStyle="1" w:styleId="23">
    <w:name w:val="副标题1 字符"/>
    <w:basedOn w:val="12"/>
    <w:link w:val="20"/>
    <w:qFormat/>
    <w:uiPriority w:val="0"/>
    <w:rPr>
      <w:rFonts w:ascii="楷体_GB2312" w:hAnsi="楷体_GB2312" w:eastAsia="楷体_GB2312" w:cs="Times New Roman"/>
      <w:sz w:val="30"/>
      <w:szCs w:val="20"/>
    </w:rPr>
  </w:style>
  <w:style w:type="character" w:styleId="24">
    <w:name w:val="Placeholder Text"/>
    <w:basedOn w:val="12"/>
    <w:semiHidden/>
    <w:qFormat/>
    <w:uiPriority w:val="99"/>
    <w:rPr>
      <w:color w:val="808080"/>
    </w:rPr>
  </w:style>
  <w:style w:type="character" w:customStyle="1" w:styleId="25">
    <w:name w:val="正文1 字符"/>
    <w:basedOn w:val="12"/>
    <w:link w:val="22"/>
    <w:qFormat/>
    <w:uiPriority w:val="0"/>
    <w:rPr>
      <w:rFonts w:ascii="仿宋_GB2312" w:hAnsi="仿宋_GB2312" w:eastAsia="仿宋_GB2312" w:cs="Times New Roman"/>
      <w:sz w:val="30"/>
      <w:szCs w:val="20"/>
    </w:rPr>
  </w:style>
  <w:style w:type="character" w:customStyle="1" w:styleId="26">
    <w:name w:val="标题 1 字符"/>
    <w:basedOn w:val="12"/>
    <w:link w:val="2"/>
    <w:qFormat/>
    <w:uiPriority w:val="9"/>
    <w:rPr>
      <w:rFonts w:ascii="Times New Roman" w:hAnsi="Times New Roman" w:eastAsia="方正粗雅宋_GBK" w:cs="Times New Roman"/>
      <w:bCs/>
      <w:kern w:val="44"/>
      <w:sz w:val="44"/>
      <w:szCs w:val="44"/>
    </w:rPr>
  </w:style>
  <w:style w:type="character" w:customStyle="1" w:styleId="27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字符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9">
    <w:name w:val="正文文本 字符"/>
    <w:basedOn w:val="12"/>
    <w:link w:val="5"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table" w:customStyle="1" w:styleId="30">
    <w:name w:val="Table Normal"/>
    <w:semiHidden/>
    <w:unhideWhenUsed/>
    <w:qFormat/>
    <w:uiPriority w:val="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List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32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3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0bc1ed8-0f15-7aab-0c3b-309644ded0a6\&#20826;&#21490;&#12289;&#26032;&#20013;&#22269;&#21490;&#20826;&#24314;&#20826;&#21153;&#30693;&#35782;&#31454;&#36187;&#27979;&#35797;&#39064;&#27719;&#32534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5941F-2D30-47CA-B65D-CF3CFBAA91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党史、新中国史党建党务知识竞赛测试题汇编.docx</Template>
  <Pages>53</Pages>
  <Words>14638</Words>
  <Characters>16304</Characters>
  <Lines>132</Lines>
  <Paragraphs>37</Paragraphs>
  <TotalTime>470</TotalTime>
  <ScaleCrop>false</ScaleCrop>
  <LinksUpToDate>false</LinksUpToDate>
  <CharactersWithSpaces>17543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2019-09-23T11:54:00Z</dcterms:created>
  <dc:creator>仙人掌</dc:creator>
  <cp:lastModifiedBy>仙人掌</cp:lastModifiedBy>
  <dcterms:modified xsi:type="dcterms:W3CDTF">2019-10-21T10:15:50Z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